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06" w:type="pct"/>
        <w:tblLook w:val="04A0" w:firstRow="1" w:lastRow="0" w:firstColumn="1" w:lastColumn="0" w:noHBand="0" w:noVBand="1"/>
      </w:tblPr>
      <w:tblGrid>
        <w:gridCol w:w="222"/>
        <w:gridCol w:w="9983"/>
        <w:gridCol w:w="1935"/>
        <w:gridCol w:w="222"/>
      </w:tblGrid>
      <w:tr w:rsidR="00265218" w:rsidRPr="00A7086F" w14:paraId="14CCAA12" w14:textId="77777777" w:rsidTr="002C354D">
        <w:trPr>
          <w:trHeight w:val="983"/>
        </w:trPr>
        <w:tc>
          <w:tcPr>
            <w:tcW w:w="90" w:type="pct"/>
            <w:shd w:val="clear" w:color="auto" w:fill="auto"/>
          </w:tcPr>
          <w:p w14:paraId="20DEECF6" w14:textId="77777777" w:rsidR="00265218" w:rsidRPr="00A7086F" w:rsidRDefault="00265218" w:rsidP="00CF31BB">
            <w:pPr>
              <w:pStyle w:val="Ttulo"/>
            </w:pPr>
          </w:p>
        </w:tc>
        <w:tc>
          <w:tcPr>
            <w:tcW w:w="4038" w:type="pct"/>
            <w:shd w:val="clear" w:color="auto" w:fill="727DAB" w:themeFill="accent2" w:themeFillTint="99"/>
            <w:vAlign w:val="center"/>
          </w:tcPr>
          <w:p w14:paraId="233563D9" w14:textId="7EBBA987" w:rsidR="00265218" w:rsidRPr="00390AA6" w:rsidRDefault="004F0DAB" w:rsidP="00CF31BB">
            <w:pPr>
              <w:pStyle w:val="Ttulo"/>
            </w:pPr>
            <w:r w:rsidRPr="00390AA6">
              <w:t>Application</w:t>
            </w:r>
            <w:r w:rsidR="00041F40" w:rsidRPr="00390AA6">
              <w:t xml:space="preserve"> PhD</w:t>
            </w:r>
            <w:r w:rsidR="00067222">
              <w:t xml:space="preserve"> </w:t>
            </w:r>
            <w:r w:rsidR="00041F40" w:rsidRPr="00390AA6">
              <w:t>position</w:t>
            </w:r>
          </w:p>
        </w:tc>
        <w:tc>
          <w:tcPr>
            <w:tcW w:w="783" w:type="pct"/>
            <w:shd w:val="clear" w:color="auto" w:fill="auto"/>
          </w:tcPr>
          <w:p w14:paraId="52444470" w14:textId="77777777" w:rsidR="00265218" w:rsidRPr="00A7086F" w:rsidRDefault="00265218" w:rsidP="00CF31BB">
            <w:pPr>
              <w:pStyle w:val="Ttulo"/>
            </w:pPr>
          </w:p>
        </w:tc>
        <w:tc>
          <w:tcPr>
            <w:tcW w:w="90" w:type="pct"/>
            <w:shd w:val="clear" w:color="auto" w:fill="auto"/>
          </w:tcPr>
          <w:p w14:paraId="200256E7" w14:textId="77777777" w:rsidR="00265218" w:rsidRPr="00A7086F" w:rsidRDefault="00265218" w:rsidP="00CF31BB">
            <w:pPr>
              <w:pStyle w:val="Ttulo"/>
            </w:pPr>
          </w:p>
        </w:tc>
      </w:tr>
      <w:tr w:rsidR="00BC1B68" w:rsidRPr="00A7086F" w14:paraId="37D28285" w14:textId="77777777" w:rsidTr="002C354D">
        <w:trPr>
          <w:trHeight w:val="543"/>
        </w:trPr>
        <w:tc>
          <w:tcPr>
            <w:tcW w:w="90" w:type="pct"/>
            <w:shd w:val="clear" w:color="auto" w:fill="auto"/>
          </w:tcPr>
          <w:p w14:paraId="0AA53954" w14:textId="77777777" w:rsidR="00BC1B68" w:rsidRPr="00A7086F" w:rsidRDefault="00BC1B68" w:rsidP="00CF31BB">
            <w:pPr>
              <w:pStyle w:val="Texto"/>
            </w:pPr>
          </w:p>
        </w:tc>
        <w:tc>
          <w:tcPr>
            <w:tcW w:w="4820" w:type="pct"/>
            <w:gridSpan w:val="2"/>
            <w:shd w:val="clear" w:color="auto" w:fill="auto"/>
          </w:tcPr>
          <w:p w14:paraId="234E88C9" w14:textId="77777777" w:rsidR="00BC1B68" w:rsidRDefault="00BC1B68" w:rsidP="00F11A94">
            <w:pPr>
              <w:pStyle w:val="Texto"/>
              <w:jc w:val="left"/>
            </w:pPr>
          </w:p>
          <w:p w14:paraId="16E2522D" w14:textId="03552560" w:rsidR="00F11A94" w:rsidRPr="00F11A94" w:rsidRDefault="00F11A94" w:rsidP="00F11A94">
            <w:pPr>
              <w:pStyle w:val="Texto"/>
              <w:ind w:right="1715"/>
              <w:jc w:val="left"/>
              <w:rPr>
                <w:rFonts w:ascii="Calibri" w:hAnsi="Calibri" w:cs="Calibri"/>
              </w:rPr>
            </w:pPr>
            <w:r w:rsidRPr="00F11A94">
              <w:rPr>
                <w:rFonts w:ascii="Calibri" w:hAnsi="Calibri" w:cs="Calibri"/>
              </w:rPr>
              <w:t>Please fill</w:t>
            </w:r>
            <w:r w:rsidR="0096556E">
              <w:rPr>
                <w:rFonts w:ascii="Calibri" w:hAnsi="Calibri" w:cs="Calibri"/>
              </w:rPr>
              <w:t xml:space="preserve"> in the form </w:t>
            </w:r>
            <w:r w:rsidRPr="00F11A94">
              <w:rPr>
                <w:rFonts w:ascii="Calibri" w:hAnsi="Calibri" w:cs="Calibri"/>
              </w:rPr>
              <w:t xml:space="preserve">with the required information. </w:t>
            </w:r>
            <w:r w:rsidR="00241412">
              <w:rPr>
                <w:rFonts w:ascii="Calibri" w:hAnsi="Calibri" w:cs="Calibri"/>
              </w:rPr>
              <w:t>You</w:t>
            </w:r>
            <w:r w:rsidRPr="00F11A94">
              <w:rPr>
                <w:rFonts w:ascii="Calibri" w:hAnsi="Calibri" w:cs="Calibri"/>
              </w:rPr>
              <w:t xml:space="preserve"> can</w:t>
            </w:r>
            <w:r w:rsidR="0096556E">
              <w:rPr>
                <w:rFonts w:ascii="Calibri" w:hAnsi="Calibri" w:cs="Calibri"/>
              </w:rPr>
              <w:t xml:space="preserve"> select up to </w:t>
            </w:r>
            <w:r w:rsidRPr="00F11A94">
              <w:rPr>
                <w:rFonts w:ascii="Calibri" w:hAnsi="Calibri" w:cs="Calibri"/>
              </w:rPr>
              <w:t>two</w:t>
            </w:r>
            <w:r w:rsidR="0096556E">
              <w:rPr>
                <w:rFonts w:ascii="Calibri" w:hAnsi="Calibri" w:cs="Calibri"/>
              </w:rPr>
              <w:t xml:space="preserve"> laboratories </w:t>
            </w:r>
            <w:r w:rsidRPr="00F11A94">
              <w:rPr>
                <w:rFonts w:ascii="Calibri" w:hAnsi="Calibri" w:cs="Calibri"/>
              </w:rPr>
              <w:t xml:space="preserve">to apply for your PhD position. </w:t>
            </w:r>
          </w:p>
          <w:p w14:paraId="7F94F53F" w14:textId="77777777" w:rsidR="00F11A94" w:rsidRPr="00F11A94" w:rsidRDefault="00F11A94" w:rsidP="00F11A94">
            <w:pPr>
              <w:jc w:val="both"/>
            </w:pPr>
          </w:p>
        </w:tc>
        <w:tc>
          <w:tcPr>
            <w:tcW w:w="90" w:type="pct"/>
            <w:shd w:val="clear" w:color="auto" w:fill="auto"/>
          </w:tcPr>
          <w:p w14:paraId="109178C3" w14:textId="77777777" w:rsidR="00BC1B68" w:rsidRPr="00A7086F" w:rsidRDefault="00BC1B68" w:rsidP="00CF31BB">
            <w:pPr>
              <w:pStyle w:val="Texto"/>
            </w:pPr>
          </w:p>
        </w:tc>
      </w:tr>
      <w:tr w:rsidR="00265218" w:rsidRPr="00A7747D" w14:paraId="373422B1" w14:textId="77777777" w:rsidTr="002C354D">
        <w:trPr>
          <w:trHeight w:val="9908"/>
        </w:trPr>
        <w:tc>
          <w:tcPr>
            <w:tcW w:w="90" w:type="pct"/>
            <w:shd w:val="clear" w:color="auto" w:fill="auto"/>
          </w:tcPr>
          <w:p w14:paraId="21E5EC34" w14:textId="77777777" w:rsidR="00265218" w:rsidRPr="00A7086F" w:rsidRDefault="00265218" w:rsidP="00CF31BB">
            <w:pPr>
              <w:pStyle w:val="Texto"/>
            </w:pPr>
          </w:p>
        </w:tc>
        <w:tc>
          <w:tcPr>
            <w:tcW w:w="4820" w:type="pct"/>
            <w:gridSpan w:val="2"/>
            <w:shd w:val="clear" w:color="auto" w:fill="auto"/>
          </w:tcPr>
          <w:tbl>
            <w:tblPr>
              <w:tblStyle w:val="Tablaconcuadrcula"/>
              <w:tblW w:w="97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138"/>
              <w:gridCol w:w="691"/>
              <w:gridCol w:w="5130"/>
            </w:tblGrid>
            <w:tr w:rsidR="00C50E6D" w:rsidRPr="00390AA6" w14:paraId="6B583AC9" w14:textId="77777777" w:rsidTr="00FF5C2D">
              <w:tc>
                <w:tcPr>
                  <w:tcW w:w="3918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11FABAF9" w14:textId="77777777" w:rsidR="00C50E6D" w:rsidRPr="00390AA6" w:rsidRDefault="00C50E6D" w:rsidP="0016108E">
                  <w:pPr>
                    <w:pStyle w:val="Texto"/>
                    <w:spacing w:after="240"/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</w:tcPr>
                <w:p w14:paraId="5AE3AA50" w14:textId="77777777" w:rsidR="00C50E6D" w:rsidRPr="00390AA6" w:rsidRDefault="00C50E6D" w:rsidP="00F11A94">
                  <w:pPr>
                    <w:pStyle w:val="Texto"/>
                    <w:spacing w:after="240"/>
                    <w:ind w:right="-124"/>
                  </w:pPr>
                </w:p>
              </w:tc>
              <w:tc>
                <w:tcPr>
                  <w:tcW w:w="5130" w:type="dxa"/>
                  <w:tcBorders>
                    <w:bottom w:val="single" w:sz="4" w:space="0" w:color="808080" w:themeColor="background1" w:themeShade="80"/>
                  </w:tcBorders>
                </w:tcPr>
                <w:p w14:paraId="6B09A051" w14:textId="77777777" w:rsidR="00C50E6D" w:rsidRPr="00390AA6" w:rsidRDefault="00C50E6D" w:rsidP="0016108E">
                  <w:pPr>
                    <w:pStyle w:val="Texto"/>
                    <w:spacing w:after="240"/>
                  </w:pPr>
                </w:p>
              </w:tc>
            </w:tr>
            <w:tr w:rsidR="00C50E6D" w:rsidRPr="00390AA6" w14:paraId="06A8C0B2" w14:textId="77777777" w:rsidTr="00FF5C2D">
              <w:tc>
                <w:tcPr>
                  <w:tcW w:w="3918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32D4187F" w14:textId="593B5937" w:rsidR="00C50E6D" w:rsidRPr="00F11A94" w:rsidRDefault="004F0DAB" w:rsidP="00CF31BB">
                  <w:pPr>
                    <w:pStyle w:val="Textoennegrita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11A94">
                    <w:rPr>
                      <w:rFonts w:ascii="Calibri" w:hAnsi="Calibri" w:cs="Calibr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691" w:type="dxa"/>
                </w:tcPr>
                <w:p w14:paraId="0DBC9422" w14:textId="77777777" w:rsidR="00C50E6D" w:rsidRPr="00F11A94" w:rsidRDefault="00C50E6D" w:rsidP="00CF31BB">
                  <w:pPr>
                    <w:pStyle w:val="Texto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808080" w:themeColor="background1" w:themeShade="80"/>
                  </w:tcBorders>
                </w:tcPr>
                <w:p w14:paraId="168BA795" w14:textId="314BB58D" w:rsidR="00C50E6D" w:rsidRPr="00F11A94" w:rsidRDefault="004F0DAB" w:rsidP="00CF31BB">
                  <w:pPr>
                    <w:pStyle w:val="Textoennegrita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11A94">
                    <w:rPr>
                      <w:rFonts w:ascii="Calibri" w:hAnsi="Calibri" w:cs="Calibri"/>
                      <w:sz w:val="22"/>
                      <w:szCs w:val="22"/>
                    </w:rPr>
                    <w:t>Last Name</w:t>
                  </w:r>
                </w:p>
              </w:tc>
            </w:tr>
            <w:tr w:rsidR="00A3321A" w:rsidRPr="00390AA6" w14:paraId="76E8A59C" w14:textId="77777777" w:rsidTr="00FF5C2D">
              <w:trPr>
                <w:trHeight w:val="385"/>
              </w:trPr>
              <w:tc>
                <w:tcPr>
                  <w:tcW w:w="3918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12F51DAC" w14:textId="786D9666" w:rsidR="00A3321A" w:rsidRPr="00F11A94" w:rsidRDefault="00A3321A" w:rsidP="0016108E">
                  <w:pPr>
                    <w:pStyle w:val="Texto"/>
                    <w:spacing w:after="240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</w:tcPr>
                <w:p w14:paraId="607FFB04" w14:textId="77777777" w:rsidR="00A3321A" w:rsidRPr="00F11A94" w:rsidRDefault="00A3321A" w:rsidP="0016108E">
                  <w:pPr>
                    <w:pStyle w:val="Texto"/>
                    <w:spacing w:after="240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5130" w:type="dxa"/>
                  <w:tcBorders>
                    <w:bottom w:val="single" w:sz="4" w:space="0" w:color="808080" w:themeColor="background1" w:themeShade="80"/>
                  </w:tcBorders>
                </w:tcPr>
                <w:p w14:paraId="28CDB6C0" w14:textId="77777777" w:rsidR="00A3321A" w:rsidRPr="00F11A94" w:rsidRDefault="00A3321A" w:rsidP="0016108E">
                  <w:pPr>
                    <w:pStyle w:val="Texto"/>
                    <w:spacing w:after="240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</w:tr>
            <w:tr w:rsidR="00E141F4" w:rsidRPr="00390AA6" w14:paraId="127E75AE" w14:textId="77777777" w:rsidTr="00FF5C2D">
              <w:tc>
                <w:tcPr>
                  <w:tcW w:w="3918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562644E9" w14:textId="7019552A" w:rsidR="00E141F4" w:rsidRPr="00F11A94" w:rsidRDefault="004F0DAB" w:rsidP="00CF31BB">
                  <w:pPr>
                    <w:pStyle w:val="Textoennegrita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11A94">
                    <w:rPr>
                      <w:rFonts w:ascii="Calibri" w:hAnsi="Calibri" w:cs="Calibri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691" w:type="dxa"/>
                </w:tcPr>
                <w:p w14:paraId="152E8693" w14:textId="77777777" w:rsidR="00E141F4" w:rsidRPr="00F11A94" w:rsidRDefault="00E141F4" w:rsidP="00CF31BB">
                  <w:pPr>
                    <w:pStyle w:val="Texto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808080" w:themeColor="background1" w:themeShade="80"/>
                  </w:tcBorders>
                </w:tcPr>
                <w:p w14:paraId="34ED6668" w14:textId="727CC2E9" w:rsidR="00E141F4" w:rsidRPr="00F11A94" w:rsidRDefault="004F0DAB" w:rsidP="00CF31BB">
                  <w:pPr>
                    <w:pStyle w:val="Textoennegrita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11A94">
                    <w:rPr>
                      <w:rFonts w:ascii="Calibri" w:hAnsi="Calibri" w:cs="Calibri"/>
                      <w:sz w:val="22"/>
                      <w:szCs w:val="22"/>
                    </w:rPr>
                    <w:t>Place of Birth</w:t>
                  </w:r>
                </w:p>
              </w:tc>
            </w:tr>
            <w:tr w:rsidR="00B00F77" w:rsidRPr="00390AA6" w14:paraId="3780182C" w14:textId="77777777" w:rsidTr="00FF5C2D">
              <w:tc>
                <w:tcPr>
                  <w:tcW w:w="3780" w:type="dxa"/>
                  <w:tcBorders>
                    <w:bottom w:val="single" w:sz="4" w:space="0" w:color="808080" w:themeColor="background1" w:themeShade="80"/>
                  </w:tcBorders>
                </w:tcPr>
                <w:p w14:paraId="660BACC6" w14:textId="77777777" w:rsidR="0016108E" w:rsidRPr="00F11A94" w:rsidRDefault="0016108E" w:rsidP="0016108E">
                  <w:pPr>
                    <w:pStyle w:val="Texto"/>
                    <w:spacing w:after="240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829" w:type="dxa"/>
                  <w:gridSpan w:val="2"/>
                </w:tcPr>
                <w:p w14:paraId="68F01745" w14:textId="77777777" w:rsidR="0016108E" w:rsidRPr="00F11A94" w:rsidRDefault="0016108E" w:rsidP="0016108E">
                  <w:pPr>
                    <w:pStyle w:val="Texto"/>
                    <w:spacing w:after="240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5130" w:type="dxa"/>
                  <w:tcBorders>
                    <w:bottom w:val="single" w:sz="4" w:space="0" w:color="808080" w:themeColor="background1" w:themeShade="80"/>
                  </w:tcBorders>
                </w:tcPr>
                <w:p w14:paraId="5DB9AF1F" w14:textId="73B3F8A7" w:rsidR="0016108E" w:rsidRPr="00F11A94" w:rsidRDefault="0016108E" w:rsidP="00F11A94">
                  <w:pPr>
                    <w:pStyle w:val="Texto"/>
                    <w:spacing w:after="240"/>
                    <w:ind w:left="336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</w:tr>
            <w:tr w:rsidR="002C354D" w:rsidRPr="00390AA6" w14:paraId="03DB2A19" w14:textId="77777777" w:rsidTr="00FF5C2D">
              <w:tc>
                <w:tcPr>
                  <w:tcW w:w="3780" w:type="dxa"/>
                  <w:tcBorders>
                    <w:bottom w:val="single" w:sz="4" w:space="0" w:color="808080" w:themeColor="background1" w:themeShade="80"/>
                  </w:tcBorders>
                </w:tcPr>
                <w:p w14:paraId="092C9101" w14:textId="24C93D06" w:rsidR="002C354D" w:rsidRPr="00F11A94" w:rsidRDefault="003422FC" w:rsidP="002C354D">
                  <w:pPr>
                    <w:pStyle w:val="Texto"/>
                    <w:spacing w:after="240"/>
                    <w:jc w:val="left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  <w:r w:rsidRPr="00F11A94">
                    <w:rPr>
                      <w:rFonts w:ascii="Calibri" w:hAnsi="Calibri" w:cs="Calibri"/>
                      <w:b/>
                      <w:bCs/>
                      <w:szCs w:val="22"/>
                    </w:rPr>
                    <w:t>Nationality</w:t>
                  </w:r>
                </w:p>
                <w:p w14:paraId="2E08F175" w14:textId="77777777" w:rsidR="002C354D" w:rsidRPr="00F11A94" w:rsidRDefault="002C354D" w:rsidP="002C354D">
                  <w:pPr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829" w:type="dxa"/>
                  <w:gridSpan w:val="2"/>
                </w:tcPr>
                <w:p w14:paraId="2823CF0D" w14:textId="0761ED48" w:rsidR="002C354D" w:rsidRPr="00F11A94" w:rsidRDefault="002C354D" w:rsidP="0016108E">
                  <w:pPr>
                    <w:pStyle w:val="Texto"/>
                    <w:spacing w:after="240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5130" w:type="dxa"/>
                  <w:tcBorders>
                    <w:bottom w:val="single" w:sz="4" w:space="0" w:color="808080" w:themeColor="background1" w:themeShade="80"/>
                  </w:tcBorders>
                </w:tcPr>
                <w:p w14:paraId="00CAEC62" w14:textId="5973369D" w:rsidR="002C354D" w:rsidRPr="00F11A94" w:rsidRDefault="003422FC" w:rsidP="003422FC">
                  <w:pPr>
                    <w:pStyle w:val="Texto"/>
                    <w:spacing w:after="240"/>
                    <w:jc w:val="left"/>
                    <w:rPr>
                      <w:rFonts w:ascii="Calibri" w:hAnsi="Calibri" w:cs="Calibri"/>
                      <w:b/>
                    </w:rPr>
                  </w:pPr>
                  <w:r w:rsidRPr="5330CE11">
                    <w:rPr>
                      <w:rFonts w:ascii="Calibri" w:hAnsi="Calibri" w:cs="Calibri"/>
                      <w:b/>
                    </w:rPr>
                    <w:t>What country are you coming from?</w:t>
                  </w:r>
                  <w:r w:rsidR="00067222">
                    <w:rPr>
                      <w:rFonts w:ascii="Calibri" w:hAnsi="Calibri" w:cs="Calibri"/>
                      <w:b/>
                    </w:rPr>
                    <w:t xml:space="preserve"> (current residency)</w:t>
                  </w:r>
                </w:p>
              </w:tc>
            </w:tr>
            <w:tr w:rsidR="00FF5C2D" w:rsidRPr="00390AA6" w14:paraId="75A67352" w14:textId="77777777" w:rsidTr="00FF5C2D">
              <w:tc>
                <w:tcPr>
                  <w:tcW w:w="3780" w:type="dxa"/>
                  <w:tcBorders>
                    <w:bottom w:val="single" w:sz="4" w:space="0" w:color="808080" w:themeColor="background1" w:themeShade="80"/>
                  </w:tcBorders>
                </w:tcPr>
                <w:p w14:paraId="4384F562" w14:textId="5115F9A6" w:rsidR="00FF5C2D" w:rsidRDefault="00527A39" w:rsidP="002C354D">
                  <w:pPr>
                    <w:pStyle w:val="Texto"/>
                    <w:spacing w:after="240"/>
                    <w:jc w:val="left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Cs w:val="22"/>
                    </w:rPr>
                    <w:t>Email</w:t>
                  </w:r>
                </w:p>
                <w:p w14:paraId="55651269" w14:textId="77777777" w:rsidR="00FF5C2D" w:rsidRPr="00FF5C2D" w:rsidRDefault="00FF5C2D" w:rsidP="00FF5C2D"/>
              </w:tc>
              <w:tc>
                <w:tcPr>
                  <w:tcW w:w="829" w:type="dxa"/>
                  <w:gridSpan w:val="2"/>
                </w:tcPr>
                <w:p w14:paraId="218038F0" w14:textId="3DB75640" w:rsidR="00FF5C2D" w:rsidRPr="00F11A94" w:rsidRDefault="00FF5C2D" w:rsidP="0016108E">
                  <w:pPr>
                    <w:pStyle w:val="Texto"/>
                    <w:spacing w:after="240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5130" w:type="dxa"/>
                  <w:tcBorders>
                    <w:bottom w:val="single" w:sz="4" w:space="0" w:color="808080" w:themeColor="background1" w:themeShade="80"/>
                  </w:tcBorders>
                </w:tcPr>
                <w:p w14:paraId="4F150D27" w14:textId="2CE5A8C6" w:rsidR="00FF5C2D" w:rsidRPr="00F11A94" w:rsidRDefault="00527A39" w:rsidP="003422FC">
                  <w:pPr>
                    <w:pStyle w:val="Texto"/>
                    <w:spacing w:after="240"/>
                    <w:jc w:val="left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Cs w:val="22"/>
                    </w:rPr>
                    <w:t>Mobile phone</w:t>
                  </w:r>
                </w:p>
              </w:tc>
            </w:tr>
            <w:tr w:rsidR="0045677B" w:rsidRPr="00390AA6" w14:paraId="1A666BFE" w14:textId="77777777" w:rsidTr="00FF5C2D">
              <w:tc>
                <w:tcPr>
                  <w:tcW w:w="3780" w:type="dxa"/>
                  <w:tcBorders>
                    <w:bottom w:val="single" w:sz="4" w:space="0" w:color="808080" w:themeColor="background1" w:themeShade="80"/>
                  </w:tcBorders>
                </w:tcPr>
                <w:p w14:paraId="31ECD1D0" w14:textId="2FB1D12B" w:rsidR="0045677B" w:rsidRPr="00F11A94" w:rsidRDefault="0096556E" w:rsidP="0045677B">
                  <w:pPr>
                    <w:pStyle w:val="Texto"/>
                    <w:spacing w:after="240"/>
                    <w:jc w:val="lef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First option</w:t>
                  </w:r>
                  <w:r w:rsidR="00527A39" w:rsidRPr="5330CE11">
                    <w:rPr>
                      <w:rFonts w:ascii="Calibri" w:hAnsi="Calibri" w:cs="Calibri"/>
                      <w:b/>
                    </w:rPr>
                    <w:t>. Research group</w:t>
                  </w:r>
                </w:p>
                <w:p w14:paraId="30ACC16D" w14:textId="011BBC5F" w:rsidR="0045677B" w:rsidRPr="00F11A94" w:rsidRDefault="0045677B" w:rsidP="0045677B">
                  <w:pPr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829" w:type="dxa"/>
                  <w:gridSpan w:val="2"/>
                </w:tcPr>
                <w:p w14:paraId="6E853DF9" w14:textId="77777777" w:rsidR="0045677B" w:rsidRPr="00F11A94" w:rsidRDefault="0045677B" w:rsidP="0016108E">
                  <w:pPr>
                    <w:pStyle w:val="Texto"/>
                    <w:spacing w:after="240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5130" w:type="dxa"/>
                  <w:tcBorders>
                    <w:bottom w:val="single" w:sz="4" w:space="0" w:color="808080" w:themeColor="background1" w:themeShade="80"/>
                  </w:tcBorders>
                </w:tcPr>
                <w:p w14:paraId="63BAD173" w14:textId="448796F8" w:rsidR="0045677B" w:rsidRDefault="00283F15" w:rsidP="0045677B">
                  <w:pPr>
                    <w:pStyle w:val="Texto"/>
                    <w:spacing w:after="240"/>
                    <w:jc w:val="lef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Second option</w:t>
                  </w:r>
                  <w:r w:rsidR="00527A39" w:rsidRPr="5330CE11">
                    <w:rPr>
                      <w:rFonts w:ascii="Calibri" w:hAnsi="Calibri" w:cs="Calibri"/>
                      <w:b/>
                    </w:rPr>
                    <w:t xml:space="preserve">. Research group </w:t>
                  </w:r>
                </w:p>
                <w:p w14:paraId="055C4619" w14:textId="77777777" w:rsidR="00FF5C2D" w:rsidRPr="00FF5C2D" w:rsidRDefault="00FF5C2D" w:rsidP="00FF5C2D">
                  <w:pPr>
                    <w:jc w:val="both"/>
                  </w:pPr>
                </w:p>
                <w:p w14:paraId="08A76F53" w14:textId="6EC55B47" w:rsidR="004F2A18" w:rsidRPr="00F11A94" w:rsidRDefault="004F2A18" w:rsidP="004F2A18">
                  <w:pPr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</w:p>
              </w:tc>
            </w:tr>
            <w:tr w:rsidR="00E141F4" w:rsidRPr="00390AA6" w14:paraId="2E8DF12F" w14:textId="77777777" w:rsidTr="00F36F03">
              <w:trPr>
                <w:trHeight w:val="283"/>
              </w:trPr>
              <w:tc>
                <w:tcPr>
                  <w:tcW w:w="9739" w:type="dxa"/>
                  <w:gridSpan w:val="4"/>
                  <w:tcBorders>
                    <w:top w:val="single" w:sz="24" w:space="0" w:color="1F497D" w:themeColor="text2"/>
                  </w:tcBorders>
                </w:tcPr>
                <w:p w14:paraId="787EABB3" w14:textId="5D513D44" w:rsidR="00E141F4" w:rsidRPr="00390AA6" w:rsidRDefault="00B00F77" w:rsidP="00CF31BB">
                  <w:r w:rsidRPr="00390AA6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0" behindDoc="0" locked="0" layoutInCell="1" allowOverlap="1" wp14:anchorId="07384037" wp14:editId="54894371">
                            <wp:simplePos x="0" y="0"/>
                            <wp:positionH relativeFrom="column">
                              <wp:posOffset>3112770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2623820" cy="1404620"/>
                            <wp:effectExtent l="0" t="0" r="5080" b="7620"/>
                            <wp:wrapSquare wrapText="bothSides"/>
                            <wp:docPr id="217" name="Cuadro de texto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382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1DE2FA" w14:textId="0DE83CE0" w:rsidR="00B00F77" w:rsidRPr="00F11A94" w:rsidRDefault="00B00F77" w:rsidP="00B00F77">
                                        <w:p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 xml:space="preserve">Where did you first hear about IDIBAPS? </w:t>
                                        </w:r>
                                      </w:p>
                                      <w:p w14:paraId="05995CF4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At my Institute/University</w:t>
                                        </w:r>
                                      </w:p>
                                      <w:p w14:paraId="678F9EBB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Attending a conference</w:t>
                                        </w:r>
                                      </w:p>
                                      <w:p w14:paraId="0BC95E94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Google or other search engine</w:t>
                                        </w:r>
                                      </w:p>
                                      <w:p w14:paraId="473E03CB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 xml:space="preserve">Media </w:t>
                                        </w:r>
                                      </w:p>
                                      <w:p w14:paraId="31246D25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Job site</w:t>
                                        </w:r>
                                      </w:p>
                                      <w:p w14:paraId="5D7BFB95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Reference person/network</w:t>
                                        </w:r>
                                      </w:p>
                                      <w:p w14:paraId="786F667B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Scientific literature</w:t>
                                        </w:r>
                                      </w:p>
                                      <w:p w14:paraId="15C7397B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Other networks (LinkedIn, Twitter, Facebook…)</w:t>
                                        </w:r>
                                      </w:p>
                                      <w:p w14:paraId="59897850" w14:textId="33887A43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Others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738403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17" o:spid="_x0000_s1026" type="#_x0000_t202" style="position:absolute;left:0;text-align:left;margin-left:245.1pt;margin-top:16.75pt;width:206.6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" stroked="f">
                            <v:textbox style="mso-fit-shape-to-text:t">
                              <w:txbxContent>
                                <w:p w14:paraId="301DE2FA" w14:textId="0DE83CE0" w:rsidR="00B00F77" w:rsidRPr="00F11A94" w:rsidRDefault="00B00F77" w:rsidP="00B00F77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 xml:space="preserve">Where did you first hear about IDIBAPS? </w:t>
                                  </w:r>
                                </w:p>
                                <w:p w14:paraId="05995CF4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At my Institute/University</w:t>
                                  </w:r>
                                </w:p>
                                <w:p w14:paraId="678F9EBB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Attending a conference</w:t>
                                  </w:r>
                                </w:p>
                                <w:p w14:paraId="0BC95E94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 xml:space="preserve">Google or </w:t>
                                  </w:r>
                                  <w:proofErr w:type="gramStart"/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other</w:t>
                                  </w:r>
                                  <w:proofErr w:type="gramEnd"/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 xml:space="preserve"> search engine</w:t>
                                  </w:r>
                                </w:p>
                                <w:p w14:paraId="473E03CB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 xml:space="preserve">Media </w:t>
                                  </w:r>
                                </w:p>
                                <w:p w14:paraId="31246D25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Job site</w:t>
                                  </w:r>
                                </w:p>
                                <w:p w14:paraId="5D7BFB95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Reference person/network</w:t>
                                  </w:r>
                                </w:p>
                                <w:p w14:paraId="786F667B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Scientific literature</w:t>
                                  </w:r>
                                </w:p>
                                <w:p w14:paraId="15C7397B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Other networks (LinkedIn, Twitter, Facebook…)</w:t>
                                  </w:r>
                                </w:p>
                                <w:p w14:paraId="59897850" w14:textId="33887A43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Others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390AA6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1" behindDoc="0" locked="0" layoutInCell="1" allowOverlap="1" wp14:anchorId="3B706695" wp14:editId="516E2537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2607945" cy="1311910"/>
                            <wp:effectExtent l="0" t="0" r="1905" b="2540"/>
                            <wp:wrapSquare wrapText="bothSides"/>
                            <wp:docPr id="16" name="Cuadro de texto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7945" cy="1311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93D92E" w14:textId="23C628EB" w:rsidR="00B00F77" w:rsidRPr="00F11A94" w:rsidRDefault="00B00F77" w:rsidP="00B00F77">
                                        <w:pPr>
                                          <w:pStyle w:val="Texto"/>
                                          <w:jc w:val="left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 xml:space="preserve">Where did you find out this vacancy? </w:t>
                                        </w:r>
                                      </w:p>
                                      <w:p w14:paraId="74FFA00F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IDIBAPS job offers</w:t>
                                        </w:r>
                                      </w:p>
                                      <w:p w14:paraId="0DAC644D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Find a PhD</w:t>
                                        </w:r>
                                      </w:p>
                                      <w:p w14:paraId="29909366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Euraxess</w:t>
                                        </w:r>
                                      </w:p>
                                      <w:p w14:paraId="2A737717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>Social media</w:t>
                                        </w:r>
                                      </w:p>
                                      <w:p w14:paraId="2AAC6853" w14:textId="77777777" w:rsidR="00B00F77" w:rsidRPr="00F11A94" w:rsidRDefault="00B00F77" w:rsidP="00B00F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jc w:val="both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 w:rsidRPr="00F11A94">
                                          <w:rPr>
                                            <w:rFonts w:ascii="Calibri" w:hAnsi="Calibri" w:cs="Calibri"/>
                                          </w:rPr>
                                          <w:t xml:space="preserve">Others </w:t>
                                        </w:r>
                                      </w:p>
                                      <w:p w14:paraId="11F361AF" w14:textId="65F9307D" w:rsidR="00B00F77" w:rsidRDefault="00B00F77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706695" id="Cuadro de texto 16" o:spid="_x0000_s1027" type="#_x0000_t202" style="position:absolute;left:0;text-align:left;margin-left:-5.35pt;margin-top:16.75pt;width:205.35pt;height:103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" stroked="f">
                            <v:textbox>
                              <w:txbxContent>
                                <w:p w14:paraId="5A93D92E" w14:textId="23C628EB" w:rsidR="00B00F77" w:rsidRPr="00F11A94" w:rsidRDefault="00B00F77" w:rsidP="00B00F77">
                                  <w:pPr>
                                    <w:pStyle w:val="Texto"/>
                                    <w:jc w:val="left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 xml:space="preserve">Where did you find out this vacancy? </w:t>
                                  </w:r>
                                </w:p>
                                <w:p w14:paraId="74FFA00F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 xml:space="preserve">IDIBAPS job </w:t>
                                  </w:r>
                                  <w:proofErr w:type="gramStart"/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offers</w:t>
                                  </w:r>
                                  <w:proofErr w:type="gramEnd"/>
                                </w:p>
                                <w:p w14:paraId="0DAC644D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Find a PhD</w:t>
                                  </w:r>
                                </w:p>
                                <w:p w14:paraId="29909366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spellStart"/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Euraxess</w:t>
                                  </w:r>
                                  <w:proofErr w:type="spellEnd"/>
                                </w:p>
                                <w:p w14:paraId="2A737717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>Social media</w:t>
                                  </w:r>
                                </w:p>
                                <w:p w14:paraId="2AAC6853" w14:textId="77777777" w:rsidR="00B00F77" w:rsidRPr="00F11A94" w:rsidRDefault="00B00F77" w:rsidP="00B00F7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11A94">
                                    <w:rPr>
                                      <w:rFonts w:ascii="Calibri" w:hAnsi="Calibri" w:cs="Calibri"/>
                                    </w:rPr>
                                    <w:t xml:space="preserve">Others </w:t>
                                  </w:r>
                                </w:p>
                                <w:p w14:paraId="11F361AF" w14:textId="65F9307D" w:rsidR="00B00F77" w:rsidRDefault="00B00F77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35A5C43" w14:textId="77777777" w:rsidR="00B00F77" w:rsidRPr="00390AA6" w:rsidRDefault="00B00F77" w:rsidP="00B00F77">
            <w:pPr>
              <w:pStyle w:val="Prrafodelista"/>
              <w:jc w:val="both"/>
            </w:pPr>
          </w:p>
        </w:tc>
        <w:tc>
          <w:tcPr>
            <w:tcW w:w="90" w:type="pct"/>
            <w:shd w:val="clear" w:color="auto" w:fill="auto"/>
          </w:tcPr>
          <w:p w14:paraId="1C9264DD" w14:textId="77777777" w:rsidR="00265218" w:rsidRPr="00A7747D" w:rsidRDefault="00265218" w:rsidP="00CF31BB">
            <w:pPr>
              <w:pStyle w:val="Texto"/>
            </w:pPr>
          </w:p>
        </w:tc>
      </w:tr>
    </w:tbl>
    <w:p w14:paraId="6623A0D0" w14:textId="74BE49ED" w:rsidR="00463B35" w:rsidRPr="00A7747D" w:rsidRDefault="00463B35" w:rsidP="00F11A94">
      <w:pPr>
        <w:pStyle w:val="Textoennegritaazul"/>
        <w:jc w:val="both"/>
      </w:pPr>
    </w:p>
    <w:sectPr w:rsidR="00463B35" w:rsidRPr="00A7747D" w:rsidSect="00B00F77">
      <w:headerReference w:type="default" r:id="rId11"/>
      <w:footerReference w:type="default" r:id="rId12"/>
      <w:pgSz w:w="11906" w:h="16838" w:code="9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A951" w14:textId="77777777" w:rsidR="00222BE1" w:rsidRDefault="00222BE1" w:rsidP="00CF31BB">
      <w:r>
        <w:separator/>
      </w:r>
    </w:p>
  </w:endnote>
  <w:endnote w:type="continuationSeparator" w:id="0">
    <w:p w14:paraId="0B0ADEC3" w14:textId="77777777" w:rsidR="00222BE1" w:rsidRDefault="00222BE1" w:rsidP="00CF31BB">
      <w:r>
        <w:continuationSeparator/>
      </w:r>
    </w:p>
  </w:endnote>
  <w:endnote w:type="continuationNotice" w:id="1">
    <w:p w14:paraId="2DE8AC86" w14:textId="77777777" w:rsidR="00316CB6" w:rsidRDefault="00316C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71"/>
      <w:gridCol w:w="3440"/>
      <w:gridCol w:w="3555"/>
    </w:tblGrid>
    <w:tr w:rsidR="00CF3E1E" w:rsidRPr="0052715B" w14:paraId="1E1F6CB2" w14:textId="77777777" w:rsidTr="003071A0">
      <w:trPr>
        <w:trHeight w:val="544"/>
      </w:trPr>
      <w:tc>
        <w:tcPr>
          <w:tcW w:w="3596" w:type="dxa"/>
          <w:shd w:val="clear" w:color="auto" w:fill="auto"/>
          <w:vAlign w:val="center"/>
        </w:tcPr>
        <w:p w14:paraId="64D7AF6C" w14:textId="3E67F6F5" w:rsidR="003071A0" w:rsidRPr="0052715B" w:rsidRDefault="002115B9" w:rsidP="00CF31BB">
          <w:pPr>
            <w:pStyle w:val="Contactos"/>
          </w:pPr>
          <w:r>
            <w:rPr>
              <w:noProof/>
              <w:lang w:bidi="es-ES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B6A953A" wp14:editId="53204FC4">
                    <wp:simplePos x="0" y="0"/>
                    <wp:positionH relativeFrom="column">
                      <wp:posOffset>-132715</wp:posOffset>
                    </wp:positionH>
                    <wp:positionV relativeFrom="page">
                      <wp:posOffset>295910</wp:posOffset>
                    </wp:positionV>
                    <wp:extent cx="6784340" cy="941705"/>
                    <wp:effectExtent l="0" t="0" r="0" b="0"/>
                    <wp:wrapNone/>
                    <wp:docPr id="13" name="Grupo 1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84340" cy="941705"/>
                              <a:chOff x="0" y="0"/>
                              <a:chExt cx="6785610" cy="943610"/>
                            </a:xfrm>
                          </wpg:grpSpPr>
                          <wps:wsp>
                            <wps:cNvPr id="17" name="Rectángulo 17"/>
                            <wps:cNvSpPr/>
                            <wps:spPr>
                              <a:xfrm>
                                <a:off x="0" y="0"/>
                                <a:ext cx="6784340" cy="943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ángulo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85610" cy="38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group w14:anchorId="046E6991" id="Grupo 13" o:spid="_x0000_s1026" alt="&quot;&quot;" style="position:absolute;margin-left:-10.45pt;margin-top:23.3pt;width:534.2pt;height:74.15pt;z-index:-251649536;mso-position-vertical-relative:page;mso-width-relative:margin;mso-height-relative:margin" coordsize="67856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">
                    <v:rect id="Rectángulo 17" o:spid="_x0000_s1027" style="position:absolute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      <v:rect id="Rectángulo" o:spid="_x0000_s1028" style="position:absolute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" fillcolor="#1f497d [3215]" stroked="f" strokeweight="1pt">
                      <v:stroke miterlimit="4"/>
                      <v:textbox inset="3pt,3pt,3pt,3pt"/>
                    </v:rect>
                    <w10:wrap anchory="page"/>
                  </v:group>
                </w:pict>
              </mc:Fallback>
            </mc:AlternateContent>
          </w:r>
          <w:r w:rsidR="003071A0" w:rsidRPr="0052715B">
            <w:rPr>
              <w:noProof/>
              <w:lang w:bidi="es-ES"/>
            </w:rPr>
            <mc:AlternateContent>
              <mc:Choice Requires="wps">
                <w:drawing>
                  <wp:inline distT="0" distB="0" distL="0" distR="0" wp14:anchorId="7C09E6F6" wp14:editId="15247D00">
                    <wp:extent cx="154940" cy="201930"/>
                    <wp:effectExtent l="0" t="0" r="0" b="7620"/>
                    <wp:docPr id="1" name="Forma libre: forma 1" descr="icono de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031E1EA0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C09E6F6" id="Forma libre: forma 1" o:spid="_x0000_s1028" alt="icono de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031E1EA0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4171AF55" w14:textId="77777777" w:rsidR="003071A0" w:rsidRPr="0052715B" w:rsidRDefault="003071A0" w:rsidP="00CF31BB">
          <w:pPr>
            <w:pStyle w:val="Contactos"/>
          </w:pPr>
          <w:r w:rsidRPr="0052715B">
            <w:rPr>
              <w:noProof/>
              <w:lang w:bidi="es-ES"/>
            </w:rPr>
            <mc:AlternateContent>
              <mc:Choice Requires="wps">
                <w:drawing>
                  <wp:inline distT="0" distB="0" distL="0" distR="0" wp14:anchorId="2E20631E" wp14:editId="2B873F08">
                    <wp:extent cx="165100" cy="165100"/>
                    <wp:effectExtent l="0" t="0" r="6350" b="6350"/>
                    <wp:docPr id="7" name="Forma libre: forma 7" descr="Icono de teléfon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 xmlns:arto="http://schemas.microsoft.com/office/word/2006/arto">
                <w:pict>
                  <v:shape w14:anchorId="28AA320A" id="Forma" o:spid="_x0000_s1026" alt="Icono de teléfono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41601556" w14:textId="77777777" w:rsidR="003071A0" w:rsidRPr="0052715B" w:rsidRDefault="003071A0" w:rsidP="00CF31BB">
          <w:pPr>
            <w:pStyle w:val="Contactos"/>
          </w:pPr>
          <w:r w:rsidRPr="0052715B">
            <w:rPr>
              <w:noProof/>
              <w:lang w:bidi="es-ES"/>
            </w:rPr>
            <mc:AlternateContent>
              <mc:Choice Requires="wps">
                <w:drawing>
                  <wp:inline distT="0" distB="0" distL="0" distR="0" wp14:anchorId="7E89D42B" wp14:editId="089D73A7">
                    <wp:extent cx="165100" cy="165100"/>
                    <wp:effectExtent l="0" t="0" r="6350" b="6350"/>
                    <wp:docPr id="4" name="Forma libre: forma 4" descr="icono de correo electrónic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 xmlns:arto="http://schemas.microsoft.com/office/word/2006/arto">
                <w:pict>
                  <v:shape w14:anchorId="5FB8E33C" id="Forma" o:spid="_x0000_s1026" alt="icono de correo electrónico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CF3E1E" w:rsidRPr="0052715B" w14:paraId="286E9DCC" w14:textId="77777777" w:rsidTr="003071A0">
      <w:trPr>
        <w:trHeight w:val="84"/>
      </w:trPr>
      <w:tc>
        <w:tcPr>
          <w:tcW w:w="3596" w:type="dxa"/>
          <w:shd w:val="clear" w:color="auto" w:fill="auto"/>
          <w:vAlign w:val="center"/>
        </w:tcPr>
        <w:p w14:paraId="3699A415" w14:textId="4B8B69D5" w:rsidR="003071A0" w:rsidRPr="0052715B" w:rsidRDefault="003071A0" w:rsidP="003071A0">
          <w:pPr>
            <w:pStyle w:val="Contactos"/>
            <w:spacing w:after="0"/>
          </w:pPr>
        </w:p>
      </w:tc>
      <w:tc>
        <w:tcPr>
          <w:tcW w:w="3597" w:type="dxa"/>
          <w:shd w:val="clear" w:color="auto" w:fill="auto"/>
          <w:vAlign w:val="center"/>
        </w:tcPr>
        <w:p w14:paraId="3F38950B" w14:textId="77777777" w:rsidR="003071A0" w:rsidRPr="0052715B" w:rsidRDefault="003071A0" w:rsidP="003071A0">
          <w:pPr>
            <w:pStyle w:val="Contactos"/>
            <w:spacing w:after="0"/>
          </w:pPr>
        </w:p>
      </w:tc>
      <w:tc>
        <w:tcPr>
          <w:tcW w:w="3597" w:type="dxa"/>
          <w:shd w:val="clear" w:color="auto" w:fill="auto"/>
          <w:vAlign w:val="center"/>
        </w:tcPr>
        <w:p w14:paraId="78BA918C" w14:textId="11EF24A1" w:rsidR="003071A0" w:rsidRPr="0052715B" w:rsidRDefault="002115B9" w:rsidP="003071A0">
          <w:pPr>
            <w:pStyle w:val="Contactos"/>
            <w:spacing w:after="0"/>
          </w:pPr>
          <w:r>
            <w:t>Maria Fatjó:</w:t>
          </w:r>
        </w:p>
      </w:tc>
    </w:tr>
    <w:tr w:rsidR="00CF3E1E" w:rsidRPr="0096556E" w14:paraId="2CCF52B1" w14:textId="77777777" w:rsidTr="002D3842">
      <w:tc>
        <w:tcPr>
          <w:tcW w:w="3596" w:type="dxa"/>
          <w:shd w:val="clear" w:color="auto" w:fill="auto"/>
          <w:vAlign w:val="center"/>
        </w:tcPr>
        <w:p w14:paraId="0E674DB0" w14:textId="6DFF7637" w:rsidR="00AE3FB7" w:rsidRDefault="00390AA6" w:rsidP="00CF31BB">
          <w:pPr>
            <w:pStyle w:val="Contactos"/>
          </w:pPr>
          <w:r>
            <w:t>IDIBAPS</w:t>
          </w:r>
        </w:p>
        <w:p w14:paraId="6DE3325B" w14:textId="77777777" w:rsidR="00390AA6" w:rsidRDefault="00390AA6" w:rsidP="00CF31BB">
          <w:pPr>
            <w:pStyle w:val="Contactos"/>
          </w:pPr>
          <w:r>
            <w:t>C/Rosselló, 1</w:t>
          </w:r>
          <w:r w:rsidR="00CF3E1E">
            <w:t>49-153</w:t>
          </w:r>
        </w:p>
        <w:p w14:paraId="36A8715A" w14:textId="4D6249E6" w:rsidR="00CF3E1E" w:rsidRPr="0052715B" w:rsidRDefault="00CF3E1E" w:rsidP="00CF31BB">
          <w:pPr>
            <w:pStyle w:val="Contactos"/>
          </w:pPr>
          <w:r>
            <w:t>08036 Barcelona</w:t>
          </w:r>
        </w:p>
      </w:tc>
      <w:tc>
        <w:tcPr>
          <w:tcW w:w="3597" w:type="dxa"/>
          <w:shd w:val="clear" w:color="auto" w:fill="auto"/>
          <w:vAlign w:val="center"/>
        </w:tcPr>
        <w:p w14:paraId="77116627" w14:textId="7810DFA0" w:rsidR="00AE3FB7" w:rsidRPr="0052715B" w:rsidRDefault="006F1943" w:rsidP="00CF31BB">
          <w:pPr>
            <w:pStyle w:val="Contactos"/>
          </w:pPr>
          <w:r>
            <w:t>932 27 57 07</w:t>
          </w:r>
        </w:p>
      </w:tc>
      <w:tc>
        <w:tcPr>
          <w:tcW w:w="3597" w:type="dxa"/>
          <w:shd w:val="clear" w:color="auto" w:fill="auto"/>
          <w:vAlign w:val="center"/>
        </w:tcPr>
        <w:p w14:paraId="6B71DB88" w14:textId="7A26D7F2" w:rsidR="00AE3FB7" w:rsidRPr="00C5275B" w:rsidRDefault="00B20603" w:rsidP="00CF31BB">
          <w:pPr>
            <w:pStyle w:val="Contactos"/>
            <w:rPr>
              <w:lang w:val="es-ES"/>
            </w:rPr>
          </w:pPr>
          <w:hyperlink r:id="rId1" w:history="1">
            <w:r w:rsidR="00C5275B" w:rsidRPr="00E041DC">
              <w:rPr>
                <w:rStyle w:val="Hipervnculo"/>
                <w:lang w:val="es-ES"/>
              </w:rPr>
              <w:t>mfatjos@recerca.clinic.cat</w:t>
            </w:r>
          </w:hyperlink>
        </w:p>
        <w:p w14:paraId="7188EBEA" w14:textId="083CB144" w:rsidR="00CF3E1E" w:rsidRPr="00C5275B" w:rsidRDefault="00C5275B" w:rsidP="00CF31BB">
          <w:pPr>
            <w:pStyle w:val="Contactos"/>
            <w:rPr>
              <w:lang w:val="es-ES"/>
            </w:rPr>
          </w:pPr>
          <w:r w:rsidRPr="00C5275B">
            <w:rPr>
              <w:lang w:val="es-ES"/>
            </w:rPr>
            <w:t xml:space="preserve">Agustín </w:t>
          </w:r>
          <w:r>
            <w:rPr>
              <w:lang w:val="es-ES"/>
            </w:rPr>
            <w:t xml:space="preserve">Rodríguez: </w:t>
          </w:r>
          <w:hyperlink r:id="rId2" w:history="1">
            <w:r w:rsidRPr="00E041DC">
              <w:rPr>
                <w:rStyle w:val="Hipervnculo"/>
                <w:lang w:val="es-ES"/>
              </w:rPr>
              <w:t>agrodriguez@recerca.clinic.cat</w:t>
            </w:r>
          </w:hyperlink>
          <w:r w:rsidR="00CF3E1E" w:rsidRPr="00C5275B">
            <w:rPr>
              <w:lang w:val="es-ES"/>
            </w:rPr>
            <w:t xml:space="preserve"> </w:t>
          </w:r>
        </w:p>
      </w:tc>
    </w:tr>
  </w:tbl>
  <w:p w14:paraId="28A40C52" w14:textId="09FDB703" w:rsidR="00AE3FB7" w:rsidRPr="00C5275B" w:rsidRDefault="00AE3FB7" w:rsidP="00CF31B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04E5" w14:textId="77777777" w:rsidR="00222BE1" w:rsidRDefault="00222BE1" w:rsidP="00CF31BB">
      <w:r>
        <w:separator/>
      </w:r>
    </w:p>
  </w:footnote>
  <w:footnote w:type="continuationSeparator" w:id="0">
    <w:p w14:paraId="3075CEC4" w14:textId="77777777" w:rsidR="00222BE1" w:rsidRDefault="00222BE1" w:rsidP="00CF31BB">
      <w:r>
        <w:continuationSeparator/>
      </w:r>
    </w:p>
  </w:footnote>
  <w:footnote w:type="continuationNotice" w:id="1">
    <w:p w14:paraId="4FC55DB7" w14:textId="77777777" w:rsidR="00316CB6" w:rsidRDefault="00316C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0E76" w14:textId="3ECBC991" w:rsidR="00BC1B68" w:rsidRDefault="0045677B" w:rsidP="0052715B">
    <w:pPr>
      <w:pStyle w:val="Encabezado"/>
      <w:jc w:val="right"/>
    </w:pPr>
    <w:r>
      <w:rPr>
        <w:noProof/>
        <w:lang w:bidi="es-ES"/>
      </w:rPr>
      <w:drawing>
        <wp:anchor distT="0" distB="0" distL="114300" distR="114300" simplePos="0" relativeHeight="251658242" behindDoc="0" locked="0" layoutInCell="1" allowOverlap="1" wp14:anchorId="38D439D8" wp14:editId="02873F06">
          <wp:simplePos x="0" y="0"/>
          <wp:positionH relativeFrom="margin">
            <wp:posOffset>1177925</wp:posOffset>
          </wp:positionH>
          <wp:positionV relativeFrom="margin">
            <wp:posOffset>-814887</wp:posOffset>
          </wp:positionV>
          <wp:extent cx="941705" cy="5613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es-ES"/>
      </w:rPr>
      <w:drawing>
        <wp:anchor distT="0" distB="0" distL="114300" distR="114300" simplePos="0" relativeHeight="251658241" behindDoc="0" locked="0" layoutInCell="1" allowOverlap="1" wp14:anchorId="6FF65F47" wp14:editId="42978999">
          <wp:simplePos x="0" y="0"/>
          <wp:positionH relativeFrom="margin">
            <wp:posOffset>20339</wp:posOffset>
          </wp:positionH>
          <wp:positionV relativeFrom="margin">
            <wp:posOffset>-869132</wp:posOffset>
          </wp:positionV>
          <wp:extent cx="1005205" cy="661035"/>
          <wp:effectExtent l="0" t="0" r="4445" b="571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158A">
      <w:rPr>
        <w:noProof/>
        <w:lang w:bidi="es-ES"/>
      </w:rPr>
      <w:drawing>
        <wp:inline distT="0" distB="0" distL="0" distR="0" wp14:anchorId="2D557D9B" wp14:editId="62F82B41">
          <wp:extent cx="1800225" cy="436496"/>
          <wp:effectExtent l="0" t="0" r="0" b="190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489" cy="44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4AB" w:rsidRPr="00BD4CBB">
      <w:rPr>
        <w:lang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0ECE"/>
    <w:multiLevelType w:val="hybridMultilevel"/>
    <w:tmpl w:val="5E127460"/>
    <w:lvl w:ilvl="0" w:tplc="832CCC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1C70"/>
    <w:multiLevelType w:val="hybridMultilevel"/>
    <w:tmpl w:val="4D3E9F20"/>
    <w:lvl w:ilvl="0" w:tplc="832CCC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3931">
    <w:abstractNumId w:val="1"/>
  </w:num>
  <w:num w:numId="2" w16cid:durableId="121943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AB"/>
    <w:rsid w:val="000332F4"/>
    <w:rsid w:val="00041F40"/>
    <w:rsid w:val="0006158A"/>
    <w:rsid w:val="00067222"/>
    <w:rsid w:val="000737DF"/>
    <w:rsid w:val="000A7FDC"/>
    <w:rsid w:val="000C75BF"/>
    <w:rsid w:val="001034AB"/>
    <w:rsid w:val="00110721"/>
    <w:rsid w:val="001257F0"/>
    <w:rsid w:val="00131B99"/>
    <w:rsid w:val="0016108E"/>
    <w:rsid w:val="001A199E"/>
    <w:rsid w:val="002115B9"/>
    <w:rsid w:val="00222BE1"/>
    <w:rsid w:val="00241412"/>
    <w:rsid w:val="00246BBD"/>
    <w:rsid w:val="0025130C"/>
    <w:rsid w:val="00256391"/>
    <w:rsid w:val="002633EB"/>
    <w:rsid w:val="00265218"/>
    <w:rsid w:val="00283F15"/>
    <w:rsid w:val="002B4534"/>
    <w:rsid w:val="002C354D"/>
    <w:rsid w:val="002C6ABD"/>
    <w:rsid w:val="002D3842"/>
    <w:rsid w:val="003071A0"/>
    <w:rsid w:val="00312A6D"/>
    <w:rsid w:val="00316CB6"/>
    <w:rsid w:val="00337C0F"/>
    <w:rsid w:val="003422FC"/>
    <w:rsid w:val="00366F6D"/>
    <w:rsid w:val="00390AA6"/>
    <w:rsid w:val="003D14D8"/>
    <w:rsid w:val="003E0129"/>
    <w:rsid w:val="00413292"/>
    <w:rsid w:val="00435E8C"/>
    <w:rsid w:val="0044234B"/>
    <w:rsid w:val="004464D1"/>
    <w:rsid w:val="0044726E"/>
    <w:rsid w:val="0045677B"/>
    <w:rsid w:val="00463B35"/>
    <w:rsid w:val="00482917"/>
    <w:rsid w:val="004C2F50"/>
    <w:rsid w:val="004F0DAB"/>
    <w:rsid w:val="004F2A18"/>
    <w:rsid w:val="0052715B"/>
    <w:rsid w:val="00527A39"/>
    <w:rsid w:val="00542A22"/>
    <w:rsid w:val="00584832"/>
    <w:rsid w:val="005D124E"/>
    <w:rsid w:val="00643F5A"/>
    <w:rsid w:val="006828E5"/>
    <w:rsid w:val="00684557"/>
    <w:rsid w:val="006C7D64"/>
    <w:rsid w:val="006D14F3"/>
    <w:rsid w:val="006D78A9"/>
    <w:rsid w:val="006F1943"/>
    <w:rsid w:val="0071089C"/>
    <w:rsid w:val="00740FC7"/>
    <w:rsid w:val="007B52D2"/>
    <w:rsid w:val="007C1F7D"/>
    <w:rsid w:val="007D4902"/>
    <w:rsid w:val="008753FF"/>
    <w:rsid w:val="008D3EE1"/>
    <w:rsid w:val="0096556E"/>
    <w:rsid w:val="009C3872"/>
    <w:rsid w:val="009C4A65"/>
    <w:rsid w:val="009E6AC6"/>
    <w:rsid w:val="00A3321A"/>
    <w:rsid w:val="00A7086F"/>
    <w:rsid w:val="00A73AE1"/>
    <w:rsid w:val="00A7747D"/>
    <w:rsid w:val="00AB2833"/>
    <w:rsid w:val="00AC7198"/>
    <w:rsid w:val="00AE3FB7"/>
    <w:rsid w:val="00B00F77"/>
    <w:rsid w:val="00B122BA"/>
    <w:rsid w:val="00B20603"/>
    <w:rsid w:val="00B669DE"/>
    <w:rsid w:val="00B675AF"/>
    <w:rsid w:val="00BC1B68"/>
    <w:rsid w:val="00BD4CBB"/>
    <w:rsid w:val="00BF5A49"/>
    <w:rsid w:val="00C36518"/>
    <w:rsid w:val="00C50E6D"/>
    <w:rsid w:val="00C5275B"/>
    <w:rsid w:val="00C648D7"/>
    <w:rsid w:val="00C822DF"/>
    <w:rsid w:val="00CF31BB"/>
    <w:rsid w:val="00CF3E1E"/>
    <w:rsid w:val="00D17EEF"/>
    <w:rsid w:val="00D4436A"/>
    <w:rsid w:val="00D545A7"/>
    <w:rsid w:val="00DE3C23"/>
    <w:rsid w:val="00E141F4"/>
    <w:rsid w:val="00E1644F"/>
    <w:rsid w:val="00E53AFF"/>
    <w:rsid w:val="00E700B7"/>
    <w:rsid w:val="00E9325B"/>
    <w:rsid w:val="00EE0AAA"/>
    <w:rsid w:val="00EE12BE"/>
    <w:rsid w:val="00F11A94"/>
    <w:rsid w:val="00F27B67"/>
    <w:rsid w:val="00F36F03"/>
    <w:rsid w:val="00FC0271"/>
    <w:rsid w:val="00FF5C2D"/>
    <w:rsid w:val="0F7D28C4"/>
    <w:rsid w:val="102F46CA"/>
    <w:rsid w:val="144AD12C"/>
    <w:rsid w:val="187E20AE"/>
    <w:rsid w:val="1D354D7A"/>
    <w:rsid w:val="311DB0F7"/>
    <w:rsid w:val="37001539"/>
    <w:rsid w:val="4DBD66FF"/>
    <w:rsid w:val="5330CE11"/>
    <w:rsid w:val="5F46EDAB"/>
    <w:rsid w:val="69B1166B"/>
    <w:rsid w:val="6DA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5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5B"/>
    <w:pPr>
      <w:spacing w:after="120"/>
      <w:jc w:val="center"/>
    </w:pPr>
    <w:rPr>
      <w:rFonts w:asciiTheme="minorHAnsi" w:hAnsiTheme="minorHAnsi"/>
      <w:color w:val="000000"/>
      <w:sz w:val="22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3AFF"/>
  </w:style>
  <w:style w:type="paragraph" w:styleId="Piedepgina">
    <w:name w:val="footer"/>
    <w:basedOn w:val="Normal"/>
    <w:link w:val="Piedepgina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3AFF"/>
  </w:style>
  <w:style w:type="table" w:styleId="Tablaconcuadrcula">
    <w:name w:val="Table Grid"/>
    <w:basedOn w:val="Tabla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25130C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tuloCar">
    <w:name w:val="Título Car"/>
    <w:link w:val="Ttulo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o">
    <w:name w:val="Texto"/>
    <w:basedOn w:val="Normal"/>
    <w:next w:val="Normal"/>
    <w:uiPriority w:val="1"/>
    <w:qFormat/>
    <w:rsid w:val="00643F5A"/>
  </w:style>
  <w:style w:type="paragraph" w:customStyle="1" w:styleId="Textoazul">
    <w:name w:val="Texto azul"/>
    <w:basedOn w:val="Normal"/>
    <w:uiPriority w:val="3"/>
    <w:qFormat/>
    <w:rsid w:val="0052715B"/>
    <w:rPr>
      <w:color w:val="1F497D" w:themeColor="text2"/>
    </w:rPr>
  </w:style>
  <w:style w:type="paragraph" w:customStyle="1" w:styleId="Contactos">
    <w:name w:val="Contactos"/>
    <w:basedOn w:val="Normal"/>
    <w:uiPriority w:val="5"/>
    <w:qFormat/>
    <w:rsid w:val="0052715B"/>
    <w:rPr>
      <w:color w:val="1F497D" w:themeColor="text2"/>
      <w:sz w:val="20"/>
      <w:szCs w:val="20"/>
    </w:rPr>
  </w:style>
  <w:style w:type="character" w:styleId="Textodelmarcadordeposicin">
    <w:name w:val="Placeholder Text"/>
    <w:uiPriority w:val="99"/>
    <w:semiHidden/>
    <w:rsid w:val="00E53AFF"/>
    <w:rPr>
      <w:color w:val="808080"/>
    </w:rPr>
  </w:style>
  <w:style w:type="paragraph" w:customStyle="1" w:styleId="Textoennegrita1">
    <w:name w:val="Texto en negrita1"/>
    <w:basedOn w:val="Texto"/>
    <w:uiPriority w:val="2"/>
    <w:qFormat/>
    <w:rsid w:val="0016108E"/>
    <w:pPr>
      <w:jc w:val="left"/>
    </w:pPr>
    <w:rPr>
      <w:b/>
      <w:bCs/>
      <w:color w:val="000000" w:themeColor="text1"/>
      <w:sz w:val="24"/>
    </w:rPr>
  </w:style>
  <w:style w:type="paragraph" w:customStyle="1" w:styleId="Textoennegritaazul">
    <w:name w:val="Texto en negrita azul"/>
    <w:basedOn w:val="Textoazul"/>
    <w:uiPriority w:val="4"/>
    <w:qFormat/>
    <w:rsid w:val="0052715B"/>
    <w:rPr>
      <w:b/>
      <w:bCs/>
      <w:sz w:val="24"/>
    </w:rPr>
  </w:style>
  <w:style w:type="paragraph" w:customStyle="1" w:styleId="Notas">
    <w:name w:val="Notas"/>
    <w:basedOn w:val="Textoazul"/>
    <w:uiPriority w:val="6"/>
    <w:qFormat/>
    <w:rsid w:val="001A199E"/>
    <w:rPr>
      <w:i/>
      <w:iCs/>
      <w:sz w:val="20"/>
    </w:rPr>
  </w:style>
  <w:style w:type="character" w:customStyle="1" w:styleId="options">
    <w:name w:val="options"/>
    <w:basedOn w:val="Fuentedeprrafopredeter"/>
    <w:uiPriority w:val="1"/>
    <w:rsid w:val="00A7747D"/>
    <w:rPr>
      <w:rFonts w:ascii="Calibri" w:hAnsi="Calibri"/>
      <w:sz w:val="20"/>
    </w:rPr>
  </w:style>
  <w:style w:type="paragraph" w:styleId="Prrafodelista">
    <w:name w:val="List Paragraph"/>
    <w:basedOn w:val="Normal"/>
    <w:uiPriority w:val="34"/>
    <w:semiHidden/>
    <w:qFormat/>
    <w:rsid w:val="006D78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3E1E"/>
    <w:rPr>
      <w:color w:val="0096D2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3E1E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C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CB6"/>
    <w:rPr>
      <w:rFonts w:asciiTheme="minorHAnsi" w:hAnsiTheme="minorHAnsi"/>
      <w:color w:val="00000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316C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rodriguez@recerca.clinic.cat" TargetMode="External"/><Relationship Id="rId1" Type="http://schemas.openxmlformats.org/officeDocument/2006/relationships/hyperlink" Target="mailto:mfatjos@recerca.clinic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tjos\AppData\Roaming\Microsoft\Templates\Formulario%20de%20solicitud%20de%20vacaciones%20de%20un%20empleado%20de%20peque&#241;a%20empresa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BBD1A7C1B614C8BA055182F3ADBB4" ma:contentTypeVersion="12" ma:contentTypeDescription="Create a new document." ma:contentTypeScope="" ma:versionID="03181ae896b46b52133dd3b4496681d6">
  <xsd:schema xmlns:xsd="http://www.w3.org/2001/XMLSchema" xmlns:xs="http://www.w3.org/2001/XMLSchema" xmlns:p="http://schemas.microsoft.com/office/2006/metadata/properties" xmlns:ns2="127c63f6-311c-4c26-99d1-ec00882644ce" xmlns:ns3="e5b837d4-f654-44d1-b59f-7e8a77b2e372" targetNamespace="http://schemas.microsoft.com/office/2006/metadata/properties" ma:root="true" ma:fieldsID="3783d0ae422c268b128a30de60bfabfd" ns2:_="" ns3:_="">
    <xsd:import namespace="127c63f6-311c-4c26-99d1-ec00882644ce"/>
    <xsd:import namespace="e5b837d4-f654-44d1-b59f-7e8a77b2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63f6-311c-4c26-99d1-ec0088264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37d4-f654-44d1-b59f-7e8a77b2e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89c87b-f9be-4eea-a3bb-c0b011da74e0}" ma:internalName="TaxCatchAll" ma:showField="CatchAllData" ma:web="e5b837d4-f654-44d1-b59f-7e8a77b2e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c63f6-311c-4c26-99d1-ec00882644ce">
      <Terms xmlns="http://schemas.microsoft.com/office/infopath/2007/PartnerControls"/>
    </lcf76f155ced4ddcb4097134ff3c332f>
    <TaxCatchAll xmlns="e5b837d4-f654-44d1-b59f-7e8a77b2e372" xsi:nil="true"/>
  </documentManagement>
</p:properties>
</file>

<file path=customXml/itemProps1.xml><?xml version="1.0" encoding="utf-8"?>
<ds:datastoreItem xmlns:ds="http://schemas.openxmlformats.org/officeDocument/2006/customXml" ds:itemID="{D5BE1911-DEAF-43D4-83CA-88096F322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55771-1EC5-46F8-B4D6-00D595665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80EB6-C2D7-4E9B-8DBE-1C352D5F0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c63f6-311c-4c26-99d1-ec00882644ce"/>
    <ds:schemaRef ds:uri="e5b837d4-f654-44d1-b59f-7e8a77b2e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C341F-D1FC-472D-BE2C-8390A424931B}">
  <ds:schemaRefs>
    <ds:schemaRef ds:uri="http://schemas.microsoft.com/office/2006/metadata/properties"/>
    <ds:schemaRef ds:uri="http://purl.org/dc/dcmitype/"/>
    <ds:schemaRef ds:uri="127c63f6-311c-4c26-99d1-ec00882644ce"/>
    <ds:schemaRef ds:uri="e5b837d4-f654-44d1-b59f-7e8a77b2e372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 de vacaciones de un empleado de pequeña empresa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2023-08-23T22:03:00Z</dcterms:created>
  <dcterms:modified xsi:type="dcterms:W3CDTF">2023-08-29T12:37:00Z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0x010100057BBD1A7C1B614C8BA055182F3ADBB4</vt:lpwstr>
  </property>
  <property fmtid="{D5CDD505-2E9C-101B-9397-08002B2CF9AE}" pid="3" name="MediaServiceImageTags">
    <vt:lpwstr/>
  </property>
</Properties>
</file>